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 期     第</w:t>
      </w:r>
      <w:r>
        <w:rPr>
          <w:rFonts w:hint="eastAsia"/>
          <w:sz w:val="28"/>
          <w:szCs w:val="28"/>
          <w:lang w:val="en-US" w:eastAsia="zh-CN"/>
        </w:rPr>
        <w:t xml:space="preserve"> 十一</w:t>
      </w:r>
      <w:r>
        <w:rPr>
          <w:rFonts w:hint="eastAsia"/>
          <w:sz w:val="28"/>
          <w:szCs w:val="28"/>
        </w:rPr>
        <w:t xml:space="preserve"> 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整体乱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整体乱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：周一38周帅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旷课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廖鸿峰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旷课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：周二 219-4#傅振豪 烟头 周四 226-6#周帅 烟盒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34朱浩航 玩手机 17吴祥宇 玩手机 33朱春光 玩手机 周三 王梓豪16 玩手机 杨雨奇24 玩手机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：周二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113 全体1#闫春雨2#杨淏然3#杨洪超4#王春光 垃圾没倒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整体乱多次不服从管理 周二 整体喧闹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：周二 119 4#耿可 没起 118 全体1#仇佳乐2#崔传雪3#丁森棋4#董智峰 拒查 120 全体 1#郝复翔2#韩嘉晨3#胡雪岩4#孔凡超 拒查 117 2#陈炳辰 3#陈亚允 没起，地面有垃圾 121 全体1#李贵阳 2#李家润 3#李祥瑞 4#李雨阳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整体乱多次不服从管理 周二 整体喧闹 周三 08贾宏兵 说话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：周二 126 全体1#陈德毅 2#陈昱霖 3#戴涛 4#刘琪 拒查 128 全体1#郭胜 2#刘祜成 拒查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整体乱多次不服从管理 周二 整体喧闹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：周四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01周绍伟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11刘明 旷课找人代课晚自习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：周四 014-6#贾莎尔 烟盒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030-3#成波 火机 周四 周梦伟 宿舍吸烟 029-6#闻子衡 烟盒 030 张波 没有假条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22-1 08孙国琰 09陶天宇 旷课 22-2 02冯乾坤 05滕仰嘉 旷课 周二 08孙国琰 旷课 02冯乾坤 旷课 05滕仰嘉 旷课 周三 22-108孙国琰     旷课 09陶天宇 旷课22-2 02冯乾坤 旷课 05滕仰嘉 旷课 周四 08孙国琰 旷课 05滕仰嘉 旷课09陶天宇 旷课 02冯乾坤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119-6#洛桑罗布 打火机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116 全体 1#赵阳 2#王珩宇 3#史家琦 4#王志豪 5#王毅 6#周靖焜 拒查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01阿卜力克木·麦麦提阿ト杜拉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201-1-2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刘佳妮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凳子上有衣物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曹鑫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没有假条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104-2-2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床上挂东西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203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阚家硕 烟头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周二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9李孟轩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6杲轩正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22刘益兵 10房科新 17李小超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22刘益兵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10房科新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29孟鑫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周四 王运成 刘豪 冯冬坤 旷操 周五 王运成 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233 3#徐浩宸 未起 未叠被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105-1-4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丁萱 位上有垃圾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230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马硕 厕所吸烟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30王慈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309-6#张峻豪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  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蔡泽楷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3高寒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4何前辉 16孙向阳 17孙智宝 19王炳杰 24吴畅 31张森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19王炳杰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 王凯 旷操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22武久城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329-4#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/>
              </w:rPr>
              <w:t>李冲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/>
              </w:rPr>
              <w:t>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05刘亚飞 16吴文典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16吴文典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05刘亚飞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27胥新浩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33周子豪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王继博 11李满 30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张永驰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16任佳旭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迟到</w:t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>
      <w:pPr>
        <w:jc w:val="right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CB9190F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746151"/>
    <w:rsid w:val="16BD37AF"/>
    <w:rsid w:val="16DE7E3B"/>
    <w:rsid w:val="17C27842"/>
    <w:rsid w:val="1823686C"/>
    <w:rsid w:val="186535A4"/>
    <w:rsid w:val="19235491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EAD3355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BB6567C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164BF3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BE72BDF"/>
    <w:rsid w:val="4C0B66EE"/>
    <w:rsid w:val="4D5576F0"/>
    <w:rsid w:val="4DBC1A83"/>
    <w:rsid w:val="4E1311C2"/>
    <w:rsid w:val="50055462"/>
    <w:rsid w:val="50976BD5"/>
    <w:rsid w:val="509E2895"/>
    <w:rsid w:val="51687B13"/>
    <w:rsid w:val="52D344CE"/>
    <w:rsid w:val="54EA518B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232AB7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4</Pages>
  <Words>396</Words>
  <Characters>2260</Characters>
  <Lines>18</Lines>
  <Paragraphs>5</Paragraphs>
  <TotalTime>4</TotalTime>
  <ScaleCrop>false</ScaleCrop>
  <LinksUpToDate>false</LinksUpToDate>
  <CharactersWithSpaces>2651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2024-05-13T09:07:24Z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9CCC2803763645D4A47B84838493551E_13</vt:lpwstr>
  </property>
</Properties>
</file>