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十九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306 全体1#王梓恒2#吴奕霖3#魏光哲4#夏雨腾 未起 308 全体1#余耀2#张传鑫3#张一鸣4#张奕豪 未起 301 全体1#苌浩2#陈鹏飞3#陈星宇4#陈亚宁 拒查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301-3#陈星宇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212 1#李跃忠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2#居宇豪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4#梁昊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214 4#钱灿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：周二 221 1#廖鸿峰2#王俊杰3#卢帆 未起 225 3#张艺骞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024 5#范君毅 未起 111 1#杨新鹏 3#王以琳 未起，被未叠 115 3#张旭 未起，被未叠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113 1#闫春雨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2#杨洪超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4#王春光 未起，被未叠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125 3#孙智勇 未起，被未叠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104-1-4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王嘉瑶 爬梯悬挂衣物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：周二 022 全体 1#刘览 2#孟召森 3#汪政仁 4#肖俊彦 5#徐菁焱城 拒查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022 5#徐菁焱城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：周四 023-3#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唐浩 养鱼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035-1#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张怡伦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烟灰缸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：周二 008 4#刘铭 未起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008 4#刘铭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020 3#谢钦强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018 5#宋天祥 未起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020-2#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吴宇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有酒瓶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：周二 024 全体2#褚云胜 3#魏爽 4#陈飞宇 6#高诚俊 未起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全体2#褚云胜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3#魏爽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4#陈飞宇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6#高诚俊 拒查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025 1#郭兴民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2#黄俊杰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3#郭至奇 未起，被未叠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027 全体 1#王柏淳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2#王乾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3#王苇一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4#王叶振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026 1#姬楹皓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3#高子程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4#冯英杰 拒查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029 1#谢佳男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，被未叠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028 全体1#聂子阳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3#潘公瑾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4#孙鑫浩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5#谭波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6#马传明 未起，被未叠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024-3#陈飞宇 烟盒 周四 024-4#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陈飞宇 烟盒 火机 024 魏爽 两瓶啤酒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116 全体 1#赵阳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2#王珩宇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3#史家琦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4#王志豪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5#王毅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6#周靖焜 拒查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121 4#仇恒翔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124 全体 1#徐祖贤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3#凌政杰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4#韩仲远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5#曹鑫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6#姚锦城 拒查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128 全体 1#韩一诺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2#孙凯恒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124 全体 1#徐祖贤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3#凌政杰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4#韩仲远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5#韩仲远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6#姚锦城 拒查 127 1#李庆雨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2#马志凯 4#宋宇航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5#陈江兰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6#李元彬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104-2-4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赵迎迎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128 3#张博文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4#刘平南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5#冯松柏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6#陈威未起 129 1#魏奕晨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2#马宇阳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3#陆禛怿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4#刘丰铭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6#孙田城 未起，垃圾未倒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：周四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134 有烟头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 5#姬长伟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女工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107-2-1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徐一卉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地面有垃圾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107-2-2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姚淑芮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地面有垃圾 地没拖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402 全体 1#赵志铭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2#张镇鹏 3#骆鹏程 4#吴文典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5#盛宇强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6#赵浩然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06A26F8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9244F37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D379AC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4ED94AE6"/>
    <w:rsid w:val="50055462"/>
    <w:rsid w:val="50976BD5"/>
    <w:rsid w:val="509E2895"/>
    <w:rsid w:val="51687B13"/>
    <w:rsid w:val="52910D5E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1807017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5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2024-01-08T04:14:31Z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B4008F9A56F54F9DAF0F7EF6A1C58987_13</vt:lpwstr>
  </property>
</Properties>
</file>