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    第 一 学 期     第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二十 </w:t>
      </w:r>
      <w:r>
        <w:rPr>
          <w:rFonts w:hint="eastAsia"/>
          <w:sz w:val="28"/>
          <w:szCs w:val="28"/>
        </w:rPr>
        <w:t>周班级量化</w:t>
      </w:r>
    </w:p>
    <w:tbl>
      <w:tblPr>
        <w:tblStyle w:val="5"/>
        <w:tblW w:w="16366" w:type="dxa"/>
        <w:tblInd w:w="-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治保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女工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104-1-4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王嘉瑶 床上有衣物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女工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107-1-4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马雨晴 打扫有垃圾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107-1-3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#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王艺菲 打扫有垃圾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新能源23-2</w:t>
            </w:r>
          </w:p>
        </w:tc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120.00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治保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：周二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408-6#张天赐 垃圾桶烟盒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</w:p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5OTAyNWM4ZDk4ZDgyNmRiZTYzYzY5OGI1YjZjYWU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542359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4F2C560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Pages>2</Pages>
  <Words>396</Words>
  <Characters>2260</Characters>
  <Lines>18</Lines>
  <Paragraphs>5</Paragraphs>
  <TotalTime>0</TotalTime>
  <ScaleCrop>false</ScaleCrop>
  <LinksUpToDate>false</LinksUpToDate>
  <CharactersWithSpaces>2651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2022-10-16T10:40:00Z</dcterms:created>
  <dc:creator>Administrator</dc:creator>
  <cp:lastModifiedBy>伤人心♛</cp:lastModifiedBy>
  <dcterms:modified xsi:type="dcterms:W3CDTF">2024-01-18T10:07:53Z</dcterms:modified>
  <dc:title>2015-2016学年    第 一 学 期    第 二 周班级量化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1EF9CDDD6C334F019A762126ECD389F3_13</vt:lpwstr>
  </property>
</Properties>
</file>