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F83E2C" w:rsidRDefault="00F83E2C">
      <w:pPr>
        <w:rPr>
          <w:sz w:val="28"/>
          <w:szCs w:val="28"/>
        </w:rPr>
      </w:pPr>
    </w:p>
    <w:p w14:paraId="1A936891" w14:textId="77777777" w:rsidR="00F83E2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十五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F83E2C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F83E2C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BB050C" w14:paraId="3BE924D9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739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C4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5AA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1E6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CF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6AA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7C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5B1" w14:textId="63B3749A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604" w14:textId="1E434E6F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431" w14:textId="3F6A7611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4E" w14:textId="25252EA5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056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A1F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71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F6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B3B" w14:textId="5656EDCA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A9" w14:textId="4E4F3D5A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F82" w14:textId="77777777" w:rsidR="00BB050C" w:rsidRDefault="00BB050C" w:rsidP="00BB050C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B050C" w14:paraId="4CC3045F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AB6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997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11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840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B66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F6F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28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6F7" w14:textId="76AB9473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E58" w14:textId="35C5DF1F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FF7" w14:textId="7A1DD716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402" w14:textId="2A2F206B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9E4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3E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360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746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55A" w14:textId="2D0B17EE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849" w14:textId="5A0FEF73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034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B050C" w14:paraId="7B65DB2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801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67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62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F44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8BF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44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04A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CE" w14:textId="38FFC8B6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855" w14:textId="3CE38A4B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A92" w14:textId="03ECDEAB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57E" w14:textId="40C922AA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6F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B5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7CA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8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5BF" w14:textId="624BC952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F89" w14:textId="3BA0B378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A29" w14:textId="77777777" w:rsidR="00BB050C" w:rsidRDefault="00BB050C" w:rsidP="00BB050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B050C" w14:paraId="54BB7B01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5F6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21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5B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0E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77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627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28B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4DD" w14:textId="447C786D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749" w14:textId="7E0F1C34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38B" w14:textId="64953F2A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AA" w14:textId="730EEEEC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95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3A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77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B56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811" w14:textId="48E25D31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6E9" w14:textId="0BFD3798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EE9" w14:textId="77777777" w:rsidR="00BB050C" w:rsidRDefault="00BB050C" w:rsidP="00BB050C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B050C" w14:paraId="4944856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0F1510C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1D9A5968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16FCBB94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4AB716EE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2BB7FC2A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1F9A9EF3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BB050C" w:rsidRDefault="00BB050C" w:rsidP="00BB050C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BB050C" w14:paraId="0AC95F1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3FD5FEA0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0952AE3B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6DC49BDA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37FCA530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756B5918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232F88B0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BB050C" w:rsidRDefault="00BB050C" w:rsidP="00BB050C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B050C" w14:paraId="12F6994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5166ED42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0C9EFD98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0138A115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2B737178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407780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76E86B83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77777777" w:rsidR="00BB050C" w:rsidRDefault="00BB050C" w:rsidP="00BB050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B050C" w14:paraId="464CCFB7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45D04BD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3628BACC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2D6A6BBE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28295122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57B117AC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128FA9BA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77777777" w:rsidR="00BB050C" w:rsidRDefault="00BB050C" w:rsidP="00BB050C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B050C" w14:paraId="0EF95D3F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46E07F13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6783C063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114CFD4A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29B1A533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49F940E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37A79C1C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BB050C" w:rsidRDefault="00BB050C" w:rsidP="00BB050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B050C" w14:paraId="1F375E73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5C68B7DE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3B7E8CE0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80E178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37044B7F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78F92726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4D02BA4E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56B" w14:textId="77777777" w:rsidR="00BB050C" w:rsidRDefault="00BB050C" w:rsidP="00BB050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110 2#胡乾志 吹风机</w:t>
            </w:r>
          </w:p>
        </w:tc>
      </w:tr>
      <w:tr w:rsidR="00BB050C" w14:paraId="28F0FC50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72EE444B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6AD4C1FF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05077BB1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0A97348F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3D440C55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57A21F83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BB050C" w:rsidRDefault="00BB050C" w:rsidP="00BB050C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B050C" w14:paraId="3C5DB87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05913C1B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48B8C2BE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48A6F430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4454E74D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0CE158EC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67B85ADF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BB050C" w:rsidRDefault="00BB050C" w:rsidP="00BB050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B050C" w14:paraId="5F7A9E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5B3F399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181860B6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400DF1D0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669AB7E4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4141EAED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0F0A63DC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77777777" w:rsidR="00BB050C" w:rsidRDefault="00BB050C" w:rsidP="00BB050C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B050C" w14:paraId="48520B0D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75120650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5CFA19B0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4AFF6B69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A0392D2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2732BEEE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1C92AF5B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77777777" w:rsidR="00BB050C" w:rsidRDefault="00BB050C" w:rsidP="00BB050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B050C" w14:paraId="6CE9A2D4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1ADD69FD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65EF8FB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32A5C72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4252DCAA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2A17EF91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2781A232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77777777" w:rsidR="00BB050C" w:rsidRDefault="00BB050C" w:rsidP="00BB050C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B050C" w14:paraId="491C5E0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0BBCF9F6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5B77ED7B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098F5CC5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3A67A7E5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1EC128D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08BBBD66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B050C" w14:paraId="71311245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BB050C" w:rsidRDefault="00BB050C" w:rsidP="00BB050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4C217761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4B825828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279EE0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DF665B3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3DEE6825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1656308E" w:rsidR="00BB050C" w:rsidRPr="00BB050C" w:rsidRDefault="00BB050C" w:rsidP="00BB050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77777777" w:rsidR="00BB050C" w:rsidRDefault="00BB050C" w:rsidP="00BB050C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4706" w14:paraId="3FBBDFD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F89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2C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472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D0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E66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412" w14:textId="2D3B92D5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14E" w14:textId="117AFAEF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E0" w14:textId="6BBF823F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DE2" w14:textId="40183154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E01" w14:textId="09EE93BE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E2" w14:textId="303EF524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228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9A9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454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9B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515" w14:textId="6773EC8D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B59" w14:textId="4F95AED1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503" w14:textId="0F90F03A" w:rsidR="002A4706" w:rsidRDefault="002A4706" w:rsidP="002A470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113 1#薛耀茹 2#蒋伟孝 3#裴俊 4#许栋 5#孙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张付权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未起 115 1#蒋宇翔 3#陈旭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郏书琦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5#高兵 6#姜泽鑫 地面乱 120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马指文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2#韩冬天 3#郝子旭 4#李进 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李咏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6#王景琦 拒查</w:t>
            </w:r>
          </w:p>
        </w:tc>
      </w:tr>
      <w:tr w:rsidR="002A4706" w14:paraId="05C72369" w14:textId="77777777">
        <w:trPr>
          <w:trHeight w:val="1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E51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18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51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57A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AC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8C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358" w14:textId="3A28915E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FC8" w14:textId="780F7EA2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2B0" w14:textId="34D834E8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2C7" w14:textId="4AF84733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63E" w14:textId="21C0489C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8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F66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4AA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4D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71" w14:textId="65962AB9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F4D" w14:textId="57A1F8BD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E87" w14:textId="77777777" w:rsidR="002A4706" w:rsidRDefault="002A4706" w:rsidP="002A4706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13李元彬 睡觉</w:t>
            </w:r>
          </w:p>
        </w:tc>
      </w:tr>
      <w:tr w:rsidR="002A4706" w14:paraId="78F3D772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71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EFE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D37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7BAF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F4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2AC" w14:textId="3DC434AF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E53" w14:textId="40032015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601" w14:textId="71397BFF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BA2" w14:textId="305AAAB0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EA" w14:textId="0481D33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4BD" w14:textId="5CCE16D4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AF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92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A66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E24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FF3" w14:textId="77A61B13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9A" w14:textId="7FF1F364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231" w14:textId="69C404A2" w:rsidR="002A4706" w:rsidRDefault="002A4706" w:rsidP="002A4706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133 1#姜泽鑫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顾宇轩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3#樊洪源 衣服乱放 周四 129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魏奕晨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马宇阳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陆禛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怿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刘丰铭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董凯歌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孙田城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宿舍乱</w:t>
            </w:r>
          </w:p>
        </w:tc>
      </w:tr>
      <w:tr w:rsidR="002A4706" w14:paraId="2CB6C480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A9B3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B73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2B0E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99A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3A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B296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CB7" w14:textId="3F78204D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B304" w14:textId="02FA27DD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E68" w14:textId="65987B8E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FF4" w14:textId="0CCF569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A896" w14:textId="00539CB2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B2B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2E4B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1558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E8B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A921" w14:textId="031ADD48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FB4" w14:textId="000C7365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24E9" w14:textId="77777777" w:rsidR="002A4706" w:rsidRDefault="002A4706" w:rsidP="002A4706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A4706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78713FCC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2868C3CD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7C6A266D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2D2478C6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2F4463DC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192E1300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1F25687E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68D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4706" w14:paraId="4FEAE2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690C0A20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1F1D4EC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3766FAC1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37E02AA2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3E9DB283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2C5B3F2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499E73AE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512762A9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958" w14:textId="67486E04" w:rsidR="002A4706" w:rsidRDefault="002A4706" w:rsidP="002A4706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204 1#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王羿森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李昊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张琪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李春超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杨健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摆放杂乱 垃圾未到 206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徐文涛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高尚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邹乐乐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霍维松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垃圾未到 207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李金城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lastRenderedPageBreak/>
              <w:t xml:space="preserve">张家固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邵一峰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张展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阿卜杜外力·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尤努斯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垃圾未到 208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赵彦驰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蔡梦程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周学贤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朱涛宇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垃圾未到</w:t>
            </w:r>
          </w:p>
          <w:p w14:paraId="61F5D81B" w14:textId="6FD15628" w:rsidR="002A4706" w:rsidRDefault="002A4706" w:rsidP="002A470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208 1 #赵彦驰 #吹风机</w:t>
            </w:r>
          </w:p>
        </w:tc>
      </w:tr>
      <w:tr w:rsidR="002A4706" w14:paraId="6F75D40C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0DBBF1AE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2EB48E7B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0548E689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6612A5EF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3E44583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537F761A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0DB405C8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780" w14:textId="2F229EA4" w:rsidR="002A4706" w:rsidRDefault="002A4706" w:rsidP="002A470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211 5#叶建增 火机</w:t>
            </w:r>
          </w:p>
        </w:tc>
      </w:tr>
      <w:tr w:rsidR="002A4706" w14:paraId="7B42DB8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11973EB1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77D85D5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06A421DA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13D53D7B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1A4B59E5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21E0B25D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3303DFF5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96D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4706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6805B669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059F8462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3B012DF0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00317D81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22B0C6CC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5F0193F0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34E27CF5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20AEE8FD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4471" w14:textId="12B3A1D1" w:rsidR="002A4706" w:rsidRDefault="002A4706" w:rsidP="002A470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223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李科宏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李瀚霖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朱长啸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夏天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天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垃圾未到</w:t>
            </w:r>
          </w:p>
        </w:tc>
      </w:tr>
      <w:tr w:rsidR="002A4706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63D9B632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2E817649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28871A00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4808DBB6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2D368C51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5D374D6F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16F95BA0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6714A2D6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D10" w14:textId="7062B75B" w:rsidR="002A4706" w:rsidRDefault="002A4706" w:rsidP="002A4706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133 4#刘傲 衣服乱放 233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王慈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2#靳杰 3#徐浩宸 4#马宇 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胡瑞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拒查</w:t>
            </w:r>
          </w:p>
        </w:tc>
      </w:tr>
      <w:tr w:rsidR="002A4706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1A177EC6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68A8F9B4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17E69403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4BD4A52C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76CECA10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73580C5E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2FE422A1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FADF" w14:textId="49237595" w:rsidR="00BD05F5" w:rsidRDefault="00BD05F5" w:rsidP="002A4706">
            <w:pPr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133 5#柏骅烨 衣服乱放</w:t>
            </w:r>
          </w:p>
          <w:p w14:paraId="36ABD29C" w14:textId="1A7BEF6D" w:rsidR="002A4706" w:rsidRDefault="002A4706" w:rsidP="002A4706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18杨义 睡觉 13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施培林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睡觉 周四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17吴恒满 说话 04冯相清 说话</w:t>
            </w:r>
          </w:p>
        </w:tc>
      </w:tr>
      <w:tr w:rsidR="002A4706" w14:paraId="4939F4B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19F05A02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4CD03A60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4F24F593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60FAA233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0C4735EC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7E8334D1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111.25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55705F24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2B4" w14:textId="77777777" w:rsidR="002A4706" w:rsidRDefault="002A4706" w:rsidP="002A4706">
            <w:pPr>
              <w:widowControl/>
              <w:spacing w:line="90" w:lineRule="atLeast"/>
              <w:ind w:left="181" w:hangingChars="100" w:hanging="181"/>
              <w:jc w:val="lef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21宋子成 睡觉 33张硕 讲话 周三 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15马炫宇 说话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周四 08郝宗航 说话 27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吴童悦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说话</w:t>
            </w:r>
          </w:p>
          <w:p w14:paraId="58C90795" w14:textId="77777777" w:rsidR="002A4706" w:rsidRDefault="002A4706" w:rsidP="002A4706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307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孙博涵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#水果刀</w:t>
            </w:r>
          </w:p>
        </w:tc>
      </w:tr>
      <w:tr w:rsidR="002A4706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548E7432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5D0A2AD0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69E8A8A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6028E721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258C79B8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0DADF714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142E115B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BA1" w14:textId="77777777" w:rsidR="002A4706" w:rsidRDefault="002A4706" w:rsidP="002A4706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06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韩承志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睡觉 11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李周宇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睡觉 周三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14马赫健 睡觉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不服从管理 全体说话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不服从管理</w:t>
            </w:r>
          </w:p>
        </w:tc>
      </w:tr>
      <w:tr w:rsidR="002A4706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1636D369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5E06F02B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53A84FB9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6AC44A33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757314AE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3CBBE6DB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6509BDA1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EE0" w14:textId="77777777" w:rsidR="002A4706" w:rsidRDefault="002A4706" w:rsidP="002A4706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08李昊轩 睡觉 周三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全体成员说话 不服从管理 周四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13马星宇 说话 01曹庆 说话</w:t>
            </w:r>
          </w:p>
          <w:p w14:paraId="68088D76" w14:textId="77777777" w:rsidR="002A4706" w:rsidRDefault="002A4706" w:rsidP="002A470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317 3#郭良政 #火机</w:t>
            </w:r>
          </w:p>
        </w:tc>
      </w:tr>
      <w:tr w:rsidR="002A4706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083AFB9B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6452E6C9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6DCEF3F8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5C2007C5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7AAE5E20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449BAD8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0241E099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698" w14:textId="77777777" w:rsidR="002A4706" w:rsidRDefault="002A4706" w:rsidP="002A4706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22王宁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宁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讲话 全体成员说话 不服从管理 周四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33张友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超 睡觉 03高寒 说话</w:t>
            </w:r>
          </w:p>
        </w:tc>
      </w:tr>
      <w:tr w:rsidR="002A4706" w14:paraId="3DE6A8FF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12746329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3C5483A6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12DC19F3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4516038F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47F8E4F2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400D5E0A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48F9AE62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768" w14:textId="77777777" w:rsidR="002A4706" w:rsidRDefault="002A4706" w:rsidP="002A4706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06李冲 打游戏 不服从管理 32周海量 讲话 全体说话 不服从管理</w:t>
            </w:r>
          </w:p>
        </w:tc>
      </w:tr>
      <w:tr w:rsidR="002A4706" w14:paraId="6257828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068D2964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3DCCE2AB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15C1EB91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226DA90D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31A16CEC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5BDA71D8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7CD1D0C8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9DD" w14:textId="77777777" w:rsidR="002A4706" w:rsidRDefault="002A4706" w:rsidP="002A470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4706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049625C5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29528FB4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7309135E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5CF15892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7239813B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63D9D8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70F79C53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840" w14:textId="77777777" w:rsidR="002A4706" w:rsidRDefault="002A4706" w:rsidP="002A470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4706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76B94C78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4A93CABD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2BA1345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59D46D1D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0E6810BF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30039CE5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670D7F8F" w:rsidR="002A4706" w:rsidRPr="00BB050C" w:rsidRDefault="002A4706" w:rsidP="002A470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1E00C738" w:rsidR="002A4706" w:rsidRPr="002A4706" w:rsidRDefault="002A4706" w:rsidP="002A470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A4706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06B" w14:textId="06105603" w:rsidR="002A4706" w:rsidRDefault="002A4706" w:rsidP="002A470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229 6#邵文博 垃圾未到</w:t>
            </w:r>
          </w:p>
        </w:tc>
      </w:tr>
      <w:tr w:rsidR="00E60ED1" w14:paraId="0CB567F6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29F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69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28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E56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75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D6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92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871" w14:textId="2F8FB673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275" w14:textId="2658B219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4C1" w14:textId="3D60366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8EC" w14:textId="202FED28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C6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155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6D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C6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A782" w14:textId="3435F77D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1EC" w14:textId="57A31744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A34C" w14:textId="77777777" w:rsidR="00E60ED1" w:rsidRDefault="00E60ED1" w:rsidP="00E60ED1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13李高鑫 睡觉 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杨忠涛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25杨雨洁 讲话 29周椿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浡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全体讲话 不服从管理</w:t>
            </w:r>
          </w:p>
          <w:p w14:paraId="5BD18942" w14:textId="4AF6D5BB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107 4#贾宗灿 #锅</w:t>
            </w:r>
          </w:p>
        </w:tc>
      </w:tr>
      <w:tr w:rsidR="00E60ED1" w14:paraId="6BB8DE78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1B6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1C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AC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3CF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A2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0D4" w14:textId="1A595F22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509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613F" w14:textId="4BB58AD4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AB" w14:textId="093C77FC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C25" w14:textId="328775C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8.75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6FC" w14:textId="3A543E9A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B07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95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EB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1F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67" w14:textId="41ACF859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230" w14:textId="40ECD5AC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66AF" w14:textId="77777777" w:rsidR="00E60ED1" w:rsidRDefault="00E60ED1" w:rsidP="00E60ED1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110 5#陈波 垃圾未倒</w:t>
            </w:r>
          </w:p>
          <w:p w14:paraId="666302C7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105 1-3#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文雨欣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未叠被 周三 105 1-3#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文雨欣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椅子上放衣物 未起床 105 1-1＃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李佳颖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地面未打扫 周四 105 1-3#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文雨欣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椅子上放衣物 未起床</w:t>
            </w:r>
          </w:p>
          <w:p w14:paraId="650A56EE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lastRenderedPageBreak/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吴意峰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玩手机 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06郭依旺 睡觉 周四 全体讲话不服从管理</w:t>
            </w:r>
          </w:p>
        </w:tc>
      </w:tr>
      <w:tr w:rsidR="00E60ED1" w14:paraId="265568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0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6B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251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C9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59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B4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7E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AF" w14:textId="2553598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F31" w14:textId="0FCBF07C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3AF" w14:textId="0D8FC95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FD" w14:textId="0A204D09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92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4A6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F7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79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A0" w14:textId="2324AB94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39C" w14:textId="7309F3D4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5EAD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107 1-3#赵梦茹 烟</w:t>
            </w:r>
          </w:p>
          <w:p w14:paraId="75CFCC00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07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韩苏仿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周四 15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宋怀超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 全体讲话不服从管理</w:t>
            </w:r>
          </w:p>
        </w:tc>
      </w:tr>
      <w:tr w:rsidR="00E60ED1" w14:paraId="6D4EE8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21EF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D32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7C8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0B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604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46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B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86B" w14:textId="235AA8E3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9E" w14:textId="736F47E0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082" w14:textId="46CDC4B4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C4EC" w14:textId="1CDAAE5C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A851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D6C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3B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CEA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DF1" w14:textId="6897BDFD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D89" w14:textId="16FBBB9C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1D2F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茹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玉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鑫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14万凤娇 讲话 周三 10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茹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玉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鑫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周四 全体讲话 不服从管理</w:t>
            </w:r>
          </w:p>
        </w:tc>
      </w:tr>
      <w:tr w:rsidR="00E60ED1" w14:paraId="6D5C3A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635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C5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55A4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B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8A7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5A" w14:textId="1F5E7E2D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8B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F5F" w14:textId="23E2539B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926" w14:textId="0014F58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DD2" w14:textId="52F0DE9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EF" w14:textId="51B4EC9E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284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6B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F4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66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23A" w14:textId="300D5E58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B7D" w14:textId="3CF72DAC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1690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116 1#韩霖林 垃圾未倒</w:t>
            </w:r>
          </w:p>
          <w:p w14:paraId="49D5FB6B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04陈战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獒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</w:t>
            </w:r>
          </w:p>
          <w:p w14:paraId="6A86F661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203 4#赵诚 吹风机</w:t>
            </w:r>
          </w:p>
        </w:tc>
      </w:tr>
      <w:tr w:rsidR="00E60ED1" w14:paraId="20ED20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5AF19BD2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2E532C6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35B6F401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3240BABA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0837102F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08DC6C68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2334FF6B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E94" w14:textId="5A788A3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205 4#李炯 垃圾未倒 周三 205 3#李金洋 垃圾未倒 周五 205 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李修慧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500C8482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29吴岳林 讲话</w:t>
            </w:r>
          </w:p>
        </w:tc>
      </w:tr>
      <w:tr w:rsidR="00E60ED1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330B42BD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2424B844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2277E25E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684B9760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5FA615A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6A1A3C81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417686CB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05C" w14:textId="1238A2C5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216 1#黄海华 2#刘子坤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屈健翔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王子双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5#薛文宇 6#赵俊杰 垃圾未倒 211 1#崔芷健 垃圾未倒 周三 </w:t>
            </w:r>
            <w:r w:rsidR="00BD05F5">
              <w:rPr>
                <w:rFonts w:asciiTheme="minorEastAsia" w:eastAsiaTheme="minorEastAsia" w:hAnsiTheme="minorEastAsia" w:hint="eastAsia"/>
                <w:sz w:val="18"/>
                <w:szCs w:val="18"/>
              </w:rPr>
              <w:t>212 4#史进 垃圾未倒 214 3#</w:t>
            </w:r>
            <w:proofErr w:type="gramStart"/>
            <w:r w:rsidR="00BD05F5">
              <w:rPr>
                <w:rFonts w:asciiTheme="minorEastAsia" w:eastAsiaTheme="minorEastAsia" w:hAnsiTheme="minorEastAsia" w:hint="eastAsia"/>
                <w:sz w:val="18"/>
                <w:szCs w:val="18"/>
              </w:rPr>
              <w:t>年心宇</w:t>
            </w:r>
            <w:proofErr w:type="gramEnd"/>
            <w:r w:rsidR="00BD05F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  <w:r w:rsidR="00BD05F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303 4#杨博文 地面不整洁 周五214 5#徐东 垃圾未倒 215 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徐佳乐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64050DB6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27吴杨洋 戴耳机</w:t>
            </w:r>
          </w:p>
        </w:tc>
      </w:tr>
      <w:tr w:rsidR="00E60ED1" w14:paraId="060F7DFD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5F8E6FEA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225EECDF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7937322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6D0C3404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5F21C632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2E6373A0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4692591D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759A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218 4#贺煜晖 垃圾未倒 217 3#陈硕 垃圾未倒 301 2#李沂轩 垃圾未倒 302 2#仝敬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喆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周五 301 5#吕言硕 垃圾未倒 302 6#徐冬林 垃圾未倒</w:t>
            </w:r>
          </w:p>
          <w:p w14:paraId="174ECBF8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04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陈宣豫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戴耳机</w:t>
            </w:r>
          </w:p>
        </w:tc>
      </w:tr>
      <w:tr w:rsidR="00E60ED1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0DD79A7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6D2E7C64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28A59344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55F34F54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4B7BE764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0EF89FEC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58FBC434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BE7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307 1#雷翔 垃圾未倒</w:t>
            </w:r>
          </w:p>
          <w:p w14:paraId="160390DD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周四 32张书铭 戴耳机</w:t>
            </w:r>
          </w:p>
          <w:p w14:paraId="137F07BF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306 #胡珍祺 卫生间抽烟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305 #高振宇 卫生间抽烟</w:t>
            </w:r>
          </w:p>
        </w:tc>
      </w:tr>
      <w:tr w:rsidR="00E60ED1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38020056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2D34105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27C2BB4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2BA7ED3A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36CA04E8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0D4451D2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7A9258EA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8F43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315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张子豪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周五 310 5#郭嘉 垃圾未倒</w:t>
            </w:r>
          </w:p>
          <w:p w14:paraId="21F897C4" w14:textId="4B103676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/>
                <w:sz w:val="18"/>
              </w:rPr>
              <w:t xml:space="preserve">314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4</w:t>
            </w:r>
            <w:r>
              <w:rPr>
                <w:rFonts w:asciiTheme="minorEastAsia" w:eastAsiaTheme="minorEastAsia" w:hAnsiTheme="minorEastAsia"/>
                <w:sz w:val="18"/>
              </w:rPr>
              <w:t>#张颢曦 卫生间抽烟</w:t>
            </w:r>
          </w:p>
        </w:tc>
      </w:tr>
      <w:tr w:rsidR="00E60ED1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41D353D0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6FDED824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2F33E4E8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3012DB93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34514470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5098796E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0C5800BB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A748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317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贾彪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44ECADA6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周四 18刘敦龙 讲话 27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徐硕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03陈健斌 讲话</w:t>
            </w:r>
          </w:p>
        </w:tc>
      </w:tr>
      <w:tr w:rsidR="00E60ED1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031E37E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499B67E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2752A8FB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32F314CA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6DFC3D79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2FE586C1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08C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112 1-3#杨慧冉 宿舍垃圾 个人垃圾未倒 床铺挂衣物 柜子上有书包</w:t>
            </w:r>
          </w:p>
          <w:p w14:paraId="69F1DFB8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33姚翔 讲话</w:t>
            </w:r>
          </w:p>
        </w:tc>
      </w:tr>
      <w:tr w:rsidR="00E60ED1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27B69B52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66ED14F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290A77CA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367B918B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1B2DDF7A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27F6DE83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33E5DEA7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1FE" w14:textId="77777777" w:rsidR="00E60ED1" w:rsidRDefault="00E60ED1" w:rsidP="00E60ED1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410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刘冠良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7DA5277C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113 1-2# 刘雨晴 桌面乱</w:t>
            </w:r>
          </w:p>
        </w:tc>
      </w:tr>
      <w:tr w:rsidR="00E60ED1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4F7D6A6D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1755E8F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37C69ADC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261BD55A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39E9159F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07D030B9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2BDD6DE9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146" w14:textId="37AC02BB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418 1#孙梓豪 垃圾未倒 周四 418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王硕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3FB8B717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07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董语果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</w:t>
            </w:r>
          </w:p>
        </w:tc>
      </w:tr>
      <w:tr w:rsidR="00E60ED1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49E672BB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19B4F329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50DC2CEA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2164F31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5BDCC1FD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1EF4D50D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4EA05E55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B0A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503 6#韩科泰 垃圾未倒 506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袁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浩然 垃圾未倒 周二 508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杨富贺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505 3#王传达 垃圾未倒 周三 507 1#赵子恒 垃圾未倒 周五 505 5#刘明 垃圾未倒</w:t>
            </w:r>
          </w:p>
          <w:p w14:paraId="631C7331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115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-1#全寝 垃圾未倒</w:t>
            </w:r>
          </w:p>
          <w:p w14:paraId="21542D2F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全体讲话 周四 06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杜汶润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玩手机</w:t>
            </w:r>
          </w:p>
          <w:p w14:paraId="5E0F43B3" w14:textId="48061759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507 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</w:rPr>
              <w:t>秦玉庚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卫生间抽烟</w:t>
            </w:r>
          </w:p>
        </w:tc>
      </w:tr>
      <w:tr w:rsidR="00E60ED1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16CCF17C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7838672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109063DF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22AA116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18DDBAF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17759678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03C2881D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6F0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513 1#戈玮琦 垃圾未倒</w:t>
            </w:r>
          </w:p>
          <w:p w14:paraId="37353BDD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09李孟辉 讲话 全体讲话</w:t>
            </w:r>
          </w:p>
        </w:tc>
      </w:tr>
      <w:tr w:rsidR="00E60ED1" w14:paraId="5D36914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1EE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过控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8E9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8F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2AA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76A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A75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7EA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B228" w14:textId="499B5BA9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CF2" w14:textId="065569C1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C465" w14:textId="5F719CFD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06C" w14:textId="3BC914F4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EE1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12A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12D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52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5CF" w14:textId="28AA386D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4B9" w14:textId="0236E840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4D5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60ED1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0700348E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738996BB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23596C03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3EC3CC39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2AC3C47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1D181879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9E4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60ED1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43E72CF1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1278AD46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29BFB96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709B3C1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4AB4923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178B13B5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FC5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赵乐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</w:t>
            </w:r>
          </w:p>
        </w:tc>
      </w:tr>
      <w:tr w:rsidR="00E60ED1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B050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120C1A3D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2F99F06F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1DBF1540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5C1ED536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6D426C09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3A658098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77777777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60ED1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0BBE7DEE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67DA7FFC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1D95CB30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130CA09D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018167A6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74B3940D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09E73053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DD8" w14:textId="77777777" w:rsidR="00E60ED1" w:rsidRDefault="00E60ED1" w:rsidP="00E60ED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609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李忠育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周二 609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李忠育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78358715" w14:textId="4B9C2B91" w:rsidR="00E60ED1" w:rsidRDefault="00E60ED1" w:rsidP="00E60ED1">
            <w:pPr>
              <w:rPr>
                <w:rFonts w:asciiTheme="minorEastAsia" w:eastAsiaTheme="minorEastAsia" w:hAnsiTheme="minorEastAsia" w:hint="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610 #全体 #火机 周四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609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</w:rPr>
              <w:t>李忠育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卫生间抽烟</w:t>
            </w:r>
            <w:r>
              <w:rPr>
                <w:rFonts w:asciiTheme="minorEastAsia" w:eastAsiaTheme="minorEastAsia" w:hAnsiTheme="minorEastAsia" w:hint="eastAsia"/>
                <w:sz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609 1#黄飞龙 卫生间抽烟</w:t>
            </w:r>
            <w:r>
              <w:rPr>
                <w:rFonts w:asciiTheme="minorEastAsia" w:eastAsiaTheme="minorEastAsia" w:hAnsiTheme="minorEastAsia" w:hint="eastAsia"/>
                <w:sz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611 3#肖家乐 卫生间抽烟</w:t>
            </w:r>
          </w:p>
        </w:tc>
      </w:tr>
      <w:tr w:rsidR="00E60ED1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E60ED1" w:rsidRDefault="00E60ED1" w:rsidP="00E60ED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2DC84225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317E4413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1E841699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24559A12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49548DD7" w:rsidR="00E60ED1" w:rsidRPr="00BB050C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B050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725C4571" w:rsidR="00E60ED1" w:rsidRPr="00E60ED1" w:rsidRDefault="00E60ED1" w:rsidP="00E60ED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60ED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C72" w14:textId="77777777" w:rsidR="00E60ED1" w:rsidRDefault="00E60ED1" w:rsidP="00E60ED1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吴梦晨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 03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高继铮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</w:t>
            </w:r>
          </w:p>
          <w:p w14:paraId="04D4EA1C" w14:textId="5DA8C88D" w:rsidR="00E60ED1" w:rsidRDefault="00E60ED1" w:rsidP="00E60ED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614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马兆康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楼道吸烟 615 2#孙思瀚 楼道吸烟</w:t>
            </w:r>
          </w:p>
        </w:tc>
      </w:tr>
    </w:tbl>
    <w:p w14:paraId="2FCC4CEF" w14:textId="77777777" w:rsidR="00F83E2C" w:rsidRDefault="00F83E2C">
      <w:pPr>
        <w:jc w:val="center"/>
        <w:rPr>
          <w:b/>
          <w:bCs/>
          <w:sz w:val="28"/>
          <w:szCs w:val="28"/>
        </w:rPr>
      </w:pPr>
    </w:p>
    <w:sectPr w:rsidR="00F83E2C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87856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539FF"/>
    <w:rsid w:val="002664F0"/>
    <w:rsid w:val="0027012D"/>
    <w:rsid w:val="00270B96"/>
    <w:rsid w:val="00276302"/>
    <w:rsid w:val="00287092"/>
    <w:rsid w:val="002A1AA1"/>
    <w:rsid w:val="002A4706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0A75"/>
    <w:rsid w:val="003A1671"/>
    <w:rsid w:val="003B2F5F"/>
    <w:rsid w:val="003B47D7"/>
    <w:rsid w:val="003C1847"/>
    <w:rsid w:val="003C231E"/>
    <w:rsid w:val="003D4C44"/>
    <w:rsid w:val="003D4FD4"/>
    <w:rsid w:val="003E3273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1F31"/>
    <w:rsid w:val="00527773"/>
    <w:rsid w:val="005355CE"/>
    <w:rsid w:val="0054379B"/>
    <w:rsid w:val="00546C4F"/>
    <w:rsid w:val="00552E16"/>
    <w:rsid w:val="0055469D"/>
    <w:rsid w:val="00554AAB"/>
    <w:rsid w:val="005560A0"/>
    <w:rsid w:val="00574095"/>
    <w:rsid w:val="00580A32"/>
    <w:rsid w:val="00590BD0"/>
    <w:rsid w:val="0059152B"/>
    <w:rsid w:val="00596ED0"/>
    <w:rsid w:val="005A0C34"/>
    <w:rsid w:val="005C1E50"/>
    <w:rsid w:val="005D3F9C"/>
    <w:rsid w:val="005E304B"/>
    <w:rsid w:val="005F0931"/>
    <w:rsid w:val="005F40CA"/>
    <w:rsid w:val="005F7B21"/>
    <w:rsid w:val="0060586E"/>
    <w:rsid w:val="006179E3"/>
    <w:rsid w:val="00617DE8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635E8"/>
    <w:rsid w:val="0077536A"/>
    <w:rsid w:val="007A489C"/>
    <w:rsid w:val="007A55D8"/>
    <w:rsid w:val="007C33F5"/>
    <w:rsid w:val="007C4F80"/>
    <w:rsid w:val="007D7338"/>
    <w:rsid w:val="007E0DB8"/>
    <w:rsid w:val="007F7AD9"/>
    <w:rsid w:val="00801B9E"/>
    <w:rsid w:val="00812158"/>
    <w:rsid w:val="00836E2A"/>
    <w:rsid w:val="008517A4"/>
    <w:rsid w:val="008536E4"/>
    <w:rsid w:val="00854C4B"/>
    <w:rsid w:val="00867730"/>
    <w:rsid w:val="008702C4"/>
    <w:rsid w:val="00870D6C"/>
    <w:rsid w:val="00885DB5"/>
    <w:rsid w:val="008960A0"/>
    <w:rsid w:val="008A799B"/>
    <w:rsid w:val="008B0831"/>
    <w:rsid w:val="008B4BEE"/>
    <w:rsid w:val="00910033"/>
    <w:rsid w:val="00914F32"/>
    <w:rsid w:val="00920B8A"/>
    <w:rsid w:val="00921BF0"/>
    <w:rsid w:val="00924767"/>
    <w:rsid w:val="00926495"/>
    <w:rsid w:val="00927355"/>
    <w:rsid w:val="00933A53"/>
    <w:rsid w:val="00936C31"/>
    <w:rsid w:val="0094036F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083D"/>
    <w:rsid w:val="00A64057"/>
    <w:rsid w:val="00A651D5"/>
    <w:rsid w:val="00A736FE"/>
    <w:rsid w:val="00A750EB"/>
    <w:rsid w:val="00A91872"/>
    <w:rsid w:val="00A94D44"/>
    <w:rsid w:val="00AA4FDB"/>
    <w:rsid w:val="00AB76A8"/>
    <w:rsid w:val="00AD1DC4"/>
    <w:rsid w:val="00AD62DD"/>
    <w:rsid w:val="00AD79EE"/>
    <w:rsid w:val="00AE3B47"/>
    <w:rsid w:val="00AF38C0"/>
    <w:rsid w:val="00AF71D2"/>
    <w:rsid w:val="00B129FD"/>
    <w:rsid w:val="00B26102"/>
    <w:rsid w:val="00B32549"/>
    <w:rsid w:val="00B371EA"/>
    <w:rsid w:val="00B455F0"/>
    <w:rsid w:val="00B50EEB"/>
    <w:rsid w:val="00B519DA"/>
    <w:rsid w:val="00B55C5F"/>
    <w:rsid w:val="00B6574A"/>
    <w:rsid w:val="00B72BC2"/>
    <w:rsid w:val="00B73505"/>
    <w:rsid w:val="00B85953"/>
    <w:rsid w:val="00BB050C"/>
    <w:rsid w:val="00BC10BA"/>
    <w:rsid w:val="00BD05F5"/>
    <w:rsid w:val="00BF5335"/>
    <w:rsid w:val="00C02FB3"/>
    <w:rsid w:val="00C06187"/>
    <w:rsid w:val="00C108E6"/>
    <w:rsid w:val="00C1724C"/>
    <w:rsid w:val="00C22E86"/>
    <w:rsid w:val="00C2419C"/>
    <w:rsid w:val="00C31E03"/>
    <w:rsid w:val="00C35450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21AE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0ED1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50C46"/>
    <w:rsid w:val="00F80642"/>
    <w:rsid w:val="00F83E2C"/>
    <w:rsid w:val="00F84263"/>
    <w:rsid w:val="00F864D7"/>
    <w:rsid w:val="00F95312"/>
    <w:rsid w:val="00FB7D6C"/>
    <w:rsid w:val="00FC34DB"/>
    <w:rsid w:val="00FD127C"/>
    <w:rsid w:val="00FE0235"/>
    <w:rsid w:val="00FE75D1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598686C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A668"/>
  <w15:docId w15:val="{239C55E6-35D4-4006-9097-DACD7F19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TotalTime>100</TotalTime>
  <Pages>4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sweetest xia</cp:lastModifiedBy>
  <cp:revision>18</cp:revision>
  <dcterms:created xsi:type="dcterms:W3CDTF">2022-10-16T10:40:00Z</dcterms:created>
  <dcterms:modified xsi:type="dcterms:W3CDTF">2024-12-10T14:18:00Z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D4BC9920744A4751BB542FE3C8AF7C21_13</vt:lpwstr>
  </property>
</Properties>
</file>