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2023-20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4学年    第 二 学 期     第 九 周班级量化</w:t>
      </w:r>
    </w:p>
    <w:tbl>
      <w:tblPr>
        <w:tblStyle w:val="6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6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234 4#朱文武 吹风机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7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308 1#余耀 2#张传鑫 3#张一鸣 4#张奕豪 垃圾未倒 303 1#李杭蔚2#李佳运3#刘其炎4#陆士豪 垃圾未倒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305 3#王庆洋 楼道吸烟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212 1#李跃忠 2#居宇豪 4#李天赐 未起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18马文豪 睡觉 11李跃忠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219 全体1#陈赛圆 2#陈辛儒 3#杜家乐 4#傅振豪 垃圾未倒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11廖鸿峰 旷课 周三 11廖鸿峰 旷课 周四 11廖鸿峰 旷课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 3#卢帆 吹风机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112全体 1#王梓豪 2#朱春光 3#武连祥 4#薛文旭 拒查 111 1#杨新鹏 未起 周三 110 2#牛子杰 未起，未叠被 112 1#王梓豪 2#朱春光 3#武连祥 未起 未叠被 116 1#章子成 2#吴祥宇 未起 未叠被 109 2#耿飞 3#顾馨运 4#贾广辉 垃圾未倒 115 全体 1#张璐瑶 2#张晓 3#张旭 4#张永乐 未起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19薛文绪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122 全体 1#李正亮 2#刘杭杭 3#刘森 4#刘子鸣 未起 未叠被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 3#张旭 4#张永乐 未起 周三 119 2#高宇翔 3#高龙廷 4#耿可 垃圾未倒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13郝复翔 说话 周四 整体乱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126 全体 1#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赵培强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2#陈昱霖 3#戴涛 4#刘琪 拒查 130 全体 1#王鹏懿 2#王思尧 3#王一京 4#杨浩然 拒查 131 2#张国 4#张靖奇 未起 周三 126 全体 1#陈德毅 2#陈昱霖 3#戴涛 4#刘琪 拒查 128 全体 1#郭胜 2#刘祜成 拒查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34卓中科 玩手机且说话 20王思尧 讲话 周四 整体乱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整体乱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022 2#孟召森 未起 未叠被 023 全体 1#朱良宽 3#唐浩 4#王晨 5#张政 6#刘智铭 拒查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8.00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008 4#刘铭 未起 周三 010 1#王得盼 垃圾未倒 014 2#朱峻弘 未起 003 4#崔胜恺 未起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17靳苏杭 旷课 周三 15黄久恒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周一019 5#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王宇 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4#陈飞宇 6#高诚俊 未起 未叠被 025 6#许小鹏 未起 026  4#冯英杰 6#李闯 未起 028 4#孙鑫浩 6#马传明 未起 周三 024 4#陈飞宇 未起 025 全体 1#郭兴民 2#黄俊杰 3#郭至奇 6#许小鹏 拒查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029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宿舍无人 烟头烟灰缸 028 6#陈龙 宿舍抽烟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08孙国琰 旷课 09陶天宇 旷课 02冯乾坤 旷课 05滕仰嘉 旷课周三 22-1 08孙国琰 旷课 09陶天宇 旷课 22-2 02冯乾坤 旷课 05滕仰嘉 旷课 周四 08孙国琰 旷课 05 縢仰嘉 旷课 09 陶天宇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116 全体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2#王珩宇 3#史家琦 4#王志豪 5#王毅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周三 120 2#韩冬天 未起 122 1#张彤童 未起 周四 120 4#李进 垃圾未倒 117 1#邢浩 未起 119 4#胡嘉豪 垃圾未倒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36刑浩 旷操 周三 全体迟到 周五 36邢浩 旷操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21洛桑罗布 36邢浩 02陈仟 没带书 周三 34张鹏程 睡觉 多次不服从管理 周四 41臧明月玩手机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118 3#沙永智 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2曹鑫 18马志凯 做操不认真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23王曹熙 说话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104-2-2#李米 垃圾未扔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135 3#杲轩正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周四 206 4#霍维松 厕所抽烟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李本壮 睡觉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18李杰 讲话 23刘豪 讲话 17李力辉 讲话 31王成俊 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07姬倩 没带书 28杨丹 讲话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106-2-1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朱苑晴 椅子上有衣物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233 3#徐浩宸 未起未叠被 周四 223 3#徐浩宸 未起、被子未叠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28孙顾涵 旷操 30王慈 旷操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30王慈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301 1#吴国正 被子未叠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6郭子豪 旷操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302 吴恒满 厕所吸烟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15马炫宇 说话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107-1-3#王艺菲 凳子上放书包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03迟晓龙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36左振龙 做操不认真 周四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14吕世帅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01蔡泽楷 迟到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24吴畅 讲话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周四 322 3#王子夜 厕所抽烟 5#杨金桥 厕所抽烟 325 王德顺 厕所抽烟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4衡佳贺 做操不认真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03贺克翔 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05刘亚飞 旷操 周三 05刘亚飞 旷操 周五 05刘亚飞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25王路 没带书 讲话 周二 27胥新浩 睡觉 周四 29张天赐 说话 15 刘弈琨 说话</w:t>
            </w:r>
          </w:p>
        </w:tc>
      </w:tr>
      <w:bookmarkEnd w:id="0"/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  <w:docVar w:name="KSO_WPS_MARK_KEY" w:val="c4268798-0e7a-4abd-b4ad-581b4e5ed6d1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3568F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4409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37AE9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C7846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2FA9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52003"/>
    <w:rsid w:val="00B5443B"/>
    <w:rsid w:val="00B6574A"/>
    <w:rsid w:val="00B72BC2"/>
    <w:rsid w:val="00B73505"/>
    <w:rsid w:val="00B85953"/>
    <w:rsid w:val="00BA52C0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B8549E1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1CE5360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F6744E"/>
    <w:rsid w:val="28DB5BEF"/>
    <w:rsid w:val="29BC4C4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22181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69277F"/>
    <w:rsid w:val="47922CD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5F9F7248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5F0BD2"/>
    <w:rsid w:val="70B3242A"/>
    <w:rsid w:val="71086F38"/>
    <w:rsid w:val="720B7473"/>
    <w:rsid w:val="72F601BA"/>
    <w:rsid w:val="733435C1"/>
    <w:rsid w:val="73371AAC"/>
    <w:rsid w:val="734D28F0"/>
    <w:rsid w:val="73680BA1"/>
    <w:rsid w:val="73930718"/>
    <w:rsid w:val="75001912"/>
    <w:rsid w:val="75315C08"/>
    <w:rsid w:val="75560B81"/>
    <w:rsid w:val="758746C9"/>
    <w:rsid w:val="761A19FF"/>
    <w:rsid w:val="76413E77"/>
    <w:rsid w:val="76FA35D7"/>
    <w:rsid w:val="77C03298"/>
    <w:rsid w:val="78E03500"/>
    <w:rsid w:val="792A3AAF"/>
    <w:rsid w:val="7A8B5A9F"/>
    <w:rsid w:val="7B260A8C"/>
    <w:rsid w:val="7B6550FF"/>
    <w:rsid w:val="7C7D4F8F"/>
    <w:rsid w:val="7CA87C25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3</Pages>
  <Words>789</Words>
  <Characters>4499</Characters>
  <Lines>37</Lines>
  <Paragraphs>10</Paragraphs>
  <TotalTime>7</TotalTime>
  <ScaleCrop>false</ScaleCrop>
  <LinksUpToDate>false</LinksUpToDate>
  <CharactersWithSpaces>5278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2024-05-02T12:53:50Z</dcterms:modified>
  <dc:title>2015-2016学年    第 一 学 期    第 二 周班级量化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64E69DD4DEB544D78EE6CFB049C68737</vt:lpwstr>
  </property>
</Properties>
</file>